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C7" w:rsidRDefault="007E39CC" w:rsidP="00AB7688">
      <w:pPr>
        <w:adjustRightInd/>
        <w:spacing w:line="0" w:lineRule="atLeast"/>
      </w:pPr>
      <w:bookmarkStart w:id="0" w:name="_GoBack"/>
      <w:bookmarkEnd w:id="0"/>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736BF0">
        <w:rPr>
          <w:rFonts w:ascii="ＭＳ 明朝" w:cs="Times New Roman" w:hint="eastAsia"/>
          <w:color w:val="auto"/>
          <w:spacing w:val="24"/>
          <w:sz w:val="24"/>
          <w:szCs w:val="24"/>
          <w:fitText w:val="4080" w:id="404008192"/>
        </w:rPr>
        <w:t>第一種動物取扱業の実施の方</w:t>
      </w:r>
      <w:r w:rsidRPr="00736BF0">
        <w:rPr>
          <w:rFonts w:ascii="ＭＳ 明朝" w:cs="Times New Roman" w:hint="eastAsia"/>
          <w:color w:val="auto"/>
          <w:spacing w:val="48"/>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lastRenderedPageBreak/>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headerReference w:type="even" r:id="rId7"/>
      <w:headerReference w:type="default" r:id="rId8"/>
      <w:footerReference w:type="even" r:id="rId9"/>
      <w:footerReference w:type="default" r:id="rId10"/>
      <w:headerReference w:type="first" r:id="rId11"/>
      <w:footerReference w:type="first" r:id="rId12"/>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59" w:rsidRDefault="00EA1759">
      <w:r>
        <w:separator/>
      </w:r>
    </w:p>
  </w:endnote>
  <w:endnote w:type="continuationSeparator" w:id="0">
    <w:p w:rsidR="00EA1759" w:rsidRDefault="00EA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F0" w:rsidRDefault="00736BF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F0" w:rsidRDefault="00736BF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F0" w:rsidRDefault="00736BF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59" w:rsidRDefault="00EA1759">
      <w:r>
        <w:rPr>
          <w:rFonts w:ascii="ＭＳ 明朝" w:cs="Times New Roman"/>
          <w:color w:val="auto"/>
          <w:sz w:val="2"/>
          <w:szCs w:val="2"/>
        </w:rPr>
        <w:continuationSeparator/>
      </w:r>
    </w:p>
  </w:footnote>
  <w:footnote w:type="continuationSeparator" w:id="0">
    <w:p w:rsidR="00EA1759" w:rsidRDefault="00EA17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F0" w:rsidRDefault="00736BF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F0" w:rsidRDefault="00736BF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BF0" w:rsidRDefault="00736B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gutterAtTop/>
  <w:proofState w:spelling="clean"/>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D"/>
    <w:rsid w:val="00073FC5"/>
    <w:rsid w:val="002029CB"/>
    <w:rsid w:val="00231D0D"/>
    <w:rsid w:val="002505D2"/>
    <w:rsid w:val="00296768"/>
    <w:rsid w:val="002D0BDD"/>
    <w:rsid w:val="003A6114"/>
    <w:rsid w:val="003F3A80"/>
    <w:rsid w:val="004B35DE"/>
    <w:rsid w:val="00505D3D"/>
    <w:rsid w:val="00546A74"/>
    <w:rsid w:val="00736BF0"/>
    <w:rsid w:val="007E39CC"/>
    <w:rsid w:val="00810140"/>
    <w:rsid w:val="00930F54"/>
    <w:rsid w:val="009371E8"/>
    <w:rsid w:val="009B743D"/>
    <w:rsid w:val="00AB7688"/>
    <w:rsid w:val="00B84F32"/>
    <w:rsid w:val="00B97CD1"/>
    <w:rsid w:val="00BF31BC"/>
    <w:rsid w:val="00C37408"/>
    <w:rsid w:val="00C4358D"/>
    <w:rsid w:val="00CD3242"/>
    <w:rsid w:val="00D0446D"/>
    <w:rsid w:val="00D054C7"/>
    <w:rsid w:val="00D1600B"/>
    <w:rsid w:val="00D60C8C"/>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A345A-7202-4321-BDC5-812973F0E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B3C16924.dotm</Template>
  <TotalTime>0</TotalTime>
  <Pages>2</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2025-03-21T06:05:00Z</dcterms:created>
  <dcterms:modified xsi:type="dcterms:W3CDTF">2025-03-21T06:05:00Z</dcterms:modified>
</cp:coreProperties>
</file>