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7E594" w14:textId="3626AA15" w:rsidR="00AF7641" w:rsidRDefault="00C025CF" w:rsidP="009E528F">
      <w:pPr>
        <w:spacing w:line="440" w:lineRule="exact"/>
        <w:ind w:right="420"/>
        <w:jc w:val="center"/>
        <w:rPr>
          <w:rFonts w:hint="default"/>
          <w:color w:val="auto"/>
          <w:sz w:val="43"/>
        </w:rPr>
      </w:pPr>
      <w:bookmarkStart w:id="0" w:name="_GoBack"/>
      <w:bookmarkEnd w:id="0"/>
      <w:r>
        <w:rPr>
          <w:color w:val="auto"/>
          <w:sz w:val="43"/>
        </w:rPr>
        <w:t>石川</w:t>
      </w:r>
      <w:r w:rsidR="00AF7641">
        <w:rPr>
          <w:color w:val="auto"/>
          <w:sz w:val="43"/>
        </w:rPr>
        <w:t>県</w:t>
      </w:r>
      <w:r w:rsidR="00101524">
        <w:rPr>
          <w:color w:val="auto"/>
          <w:sz w:val="43"/>
        </w:rPr>
        <w:t>任期付</w:t>
      </w:r>
      <w:r w:rsidR="00AF7641">
        <w:rPr>
          <w:color w:val="auto"/>
          <w:sz w:val="43"/>
        </w:rPr>
        <w:t>職員</w:t>
      </w:r>
      <w:r w:rsidR="00AF7641" w:rsidRPr="00AE4842">
        <w:rPr>
          <w:color w:val="auto"/>
          <w:sz w:val="43"/>
        </w:rPr>
        <w:t>採用</w:t>
      </w:r>
      <w:r>
        <w:rPr>
          <w:color w:val="auto"/>
          <w:sz w:val="43"/>
        </w:rPr>
        <w:t>選考試験</w:t>
      </w:r>
    </w:p>
    <w:p w14:paraId="54C5450C" w14:textId="6E66FC28" w:rsidR="0055474E" w:rsidRDefault="00C025CF" w:rsidP="009E528F">
      <w:pPr>
        <w:spacing w:line="440" w:lineRule="exact"/>
        <w:ind w:right="420"/>
        <w:jc w:val="center"/>
        <w:rPr>
          <w:rFonts w:hint="default"/>
          <w:color w:val="auto"/>
          <w:sz w:val="43"/>
        </w:rPr>
      </w:pPr>
      <w:r>
        <w:rPr>
          <w:color w:val="auto"/>
          <w:sz w:val="43"/>
        </w:rPr>
        <w:t>論文試験</w:t>
      </w:r>
    </w:p>
    <w:p w14:paraId="3FB067A0" w14:textId="02B2EA6C" w:rsidR="009E528F" w:rsidRDefault="009E528F" w:rsidP="00C025CF">
      <w:pPr>
        <w:spacing w:line="300" w:lineRule="exact"/>
        <w:ind w:right="420"/>
        <w:jc w:val="center"/>
        <w:rPr>
          <w:rFonts w:hint="default"/>
          <w:color w:val="auto"/>
          <w:sz w:val="43"/>
        </w:rPr>
      </w:pPr>
    </w:p>
    <w:tbl>
      <w:tblPr>
        <w:tblStyle w:val="ae"/>
        <w:tblW w:w="0" w:type="auto"/>
        <w:jc w:val="right"/>
        <w:tblLook w:val="04A0" w:firstRow="1" w:lastRow="0" w:firstColumn="1" w:lastColumn="0" w:noHBand="0" w:noVBand="1"/>
      </w:tblPr>
      <w:tblGrid>
        <w:gridCol w:w="1413"/>
        <w:gridCol w:w="1984"/>
        <w:gridCol w:w="1276"/>
        <w:gridCol w:w="3413"/>
      </w:tblGrid>
      <w:tr w:rsidR="00101524" w14:paraId="733CB9B5" w14:textId="77777777" w:rsidTr="00C025CF">
        <w:trPr>
          <w:trHeight w:val="436"/>
          <w:jc w:val="right"/>
        </w:trPr>
        <w:tc>
          <w:tcPr>
            <w:tcW w:w="1413" w:type="dxa"/>
            <w:tcBorders>
              <w:left w:val="single" w:sz="4" w:space="0" w:color="auto"/>
              <w:bottom w:val="nil"/>
              <w:right w:val="nil"/>
            </w:tcBorders>
          </w:tcPr>
          <w:p w14:paraId="6D418A65" w14:textId="232982B1" w:rsidR="00101524" w:rsidRPr="00101524" w:rsidRDefault="00C025CF" w:rsidP="00ED623E">
            <w:pPr>
              <w:spacing w:line="360" w:lineRule="exact"/>
              <w:rPr>
                <w:rFonts w:ascii="ＭＳ Ｐゴシック" w:eastAsia="ＭＳ Ｐゴシック" w:hAnsi="ＭＳ Ｐゴシック" w:hint="default"/>
              </w:rPr>
            </w:pPr>
            <w:r>
              <w:rPr>
                <w:rFonts w:ascii="ＭＳ Ｐゴシック" w:eastAsia="ＭＳ Ｐゴシック" w:hAnsi="ＭＳ Ｐゴシック"/>
              </w:rPr>
              <w:t>受験</w:t>
            </w:r>
            <w:r w:rsidR="00101524">
              <w:rPr>
                <w:rFonts w:ascii="ＭＳ Ｐゴシック" w:eastAsia="ＭＳ Ｐゴシック" w:hAnsi="ＭＳ Ｐゴシック"/>
              </w:rPr>
              <w:t>番号 ：</w:t>
            </w:r>
          </w:p>
        </w:tc>
        <w:tc>
          <w:tcPr>
            <w:tcW w:w="1984" w:type="dxa"/>
            <w:tcBorders>
              <w:left w:val="nil"/>
              <w:bottom w:val="nil"/>
              <w:right w:val="nil"/>
            </w:tcBorders>
          </w:tcPr>
          <w:p w14:paraId="0667456C" w14:textId="77777777" w:rsidR="00101524" w:rsidRPr="00101524" w:rsidRDefault="00101524" w:rsidP="00AF7641">
            <w:pPr>
              <w:spacing w:line="360" w:lineRule="exact"/>
              <w:rPr>
                <w:rFonts w:ascii="ＭＳ Ｐゴシック" w:eastAsia="ＭＳ Ｐゴシック" w:hAnsi="ＭＳ Ｐゴシック" w:hint="default"/>
              </w:rPr>
            </w:pPr>
          </w:p>
        </w:tc>
        <w:tc>
          <w:tcPr>
            <w:tcW w:w="1276" w:type="dxa"/>
            <w:tcBorders>
              <w:left w:val="single" w:sz="4" w:space="0" w:color="auto"/>
              <w:bottom w:val="nil"/>
              <w:right w:val="nil"/>
            </w:tcBorders>
          </w:tcPr>
          <w:p w14:paraId="4578F879" w14:textId="0CCBF51E" w:rsidR="00101524" w:rsidRPr="008333EB" w:rsidRDefault="00C025CF" w:rsidP="00AF7641">
            <w:pPr>
              <w:spacing w:line="360" w:lineRule="exact"/>
              <w:rPr>
                <w:rFonts w:ascii="ＭＳ Ｐゴシック" w:eastAsia="ＭＳ Ｐゴシック" w:hAnsi="ＭＳ Ｐゴシック" w:hint="default"/>
              </w:rPr>
            </w:pPr>
            <w:r>
              <w:rPr>
                <w:rFonts w:ascii="ＭＳ Ｐゴシック" w:eastAsia="ＭＳ Ｐゴシック" w:hAnsi="ＭＳ Ｐゴシック"/>
              </w:rPr>
              <w:t>試験区分：</w:t>
            </w:r>
          </w:p>
        </w:tc>
        <w:tc>
          <w:tcPr>
            <w:tcW w:w="3413" w:type="dxa"/>
            <w:tcBorders>
              <w:left w:val="nil"/>
              <w:bottom w:val="nil"/>
              <w:right w:val="single" w:sz="4" w:space="0" w:color="auto"/>
            </w:tcBorders>
          </w:tcPr>
          <w:p w14:paraId="4CE11DB0" w14:textId="56766114" w:rsidR="00101524" w:rsidRPr="008333EB" w:rsidRDefault="00101524" w:rsidP="00897E23">
            <w:pPr>
              <w:spacing w:line="360" w:lineRule="exact"/>
              <w:rPr>
                <w:rFonts w:ascii="ＭＳ Ｐゴシック" w:eastAsia="ＭＳ Ｐゴシック" w:hAnsi="ＭＳ Ｐゴシック" w:hint="default"/>
              </w:rPr>
            </w:pPr>
          </w:p>
        </w:tc>
      </w:tr>
      <w:tr w:rsidR="00ED623E" w14:paraId="6586CE1B" w14:textId="77777777" w:rsidTr="00C025CF">
        <w:trPr>
          <w:trHeight w:val="496"/>
          <w:jc w:val="right"/>
        </w:trPr>
        <w:tc>
          <w:tcPr>
            <w:tcW w:w="3397" w:type="dxa"/>
            <w:gridSpan w:val="2"/>
            <w:tcBorders>
              <w:top w:val="nil"/>
              <w:left w:val="single" w:sz="4" w:space="0" w:color="auto"/>
              <w:right w:val="nil"/>
            </w:tcBorders>
          </w:tcPr>
          <w:p w14:paraId="235B3C00" w14:textId="2843BDF3" w:rsidR="00ED623E" w:rsidRPr="00101524" w:rsidRDefault="00ED623E" w:rsidP="00ED623E">
            <w:pPr>
              <w:spacing w:line="360" w:lineRule="exact"/>
              <w:jc w:val="both"/>
              <w:rPr>
                <w:rFonts w:ascii="ＭＳ Ｐゴシック" w:eastAsia="ＭＳ Ｐゴシック" w:hAnsi="ＭＳ Ｐゴシック" w:hint="default"/>
              </w:rPr>
            </w:pPr>
            <w:r>
              <w:rPr>
                <w:rFonts w:ascii="ＭＳ Ｐゴシック" w:eastAsia="ＭＳ Ｐゴシック" w:hAnsi="ＭＳ Ｐゴシック"/>
              </w:rPr>
              <w:t>※記入しないでください。</w:t>
            </w:r>
          </w:p>
        </w:tc>
        <w:tc>
          <w:tcPr>
            <w:tcW w:w="1276" w:type="dxa"/>
            <w:tcBorders>
              <w:top w:val="nil"/>
              <w:left w:val="single" w:sz="4" w:space="0" w:color="auto"/>
              <w:right w:val="nil"/>
            </w:tcBorders>
          </w:tcPr>
          <w:p w14:paraId="7E1993C7" w14:textId="07873028" w:rsidR="00ED623E" w:rsidRPr="00C025CF" w:rsidRDefault="00C025CF" w:rsidP="00AF7641">
            <w:pPr>
              <w:spacing w:line="360" w:lineRule="exact"/>
              <w:rPr>
                <w:rFonts w:ascii="ＭＳ Ｐゴシック" w:eastAsia="ＭＳ Ｐゴシック" w:hAnsi="ＭＳ Ｐゴシック" w:hint="default"/>
              </w:rPr>
            </w:pPr>
            <w:r>
              <w:rPr>
                <w:rFonts w:ascii="ＭＳ Ｐゴシック" w:eastAsia="ＭＳ Ｐゴシック" w:hAnsi="ＭＳ Ｐゴシック"/>
              </w:rPr>
              <w:t>氏　　　名：</w:t>
            </w:r>
          </w:p>
        </w:tc>
        <w:tc>
          <w:tcPr>
            <w:tcW w:w="3413" w:type="dxa"/>
            <w:tcBorders>
              <w:top w:val="nil"/>
              <w:left w:val="nil"/>
              <w:right w:val="single" w:sz="4" w:space="0" w:color="auto"/>
            </w:tcBorders>
          </w:tcPr>
          <w:p w14:paraId="364739F2" w14:textId="77777777" w:rsidR="00ED623E" w:rsidRPr="008333EB" w:rsidRDefault="00ED623E" w:rsidP="00897E23">
            <w:pPr>
              <w:spacing w:line="360" w:lineRule="exact"/>
              <w:rPr>
                <w:rFonts w:ascii="ＭＳ Ｐゴシック" w:eastAsia="ＭＳ Ｐゴシック" w:hAnsi="ＭＳ Ｐゴシック" w:hint="default"/>
              </w:rPr>
            </w:pPr>
          </w:p>
        </w:tc>
      </w:tr>
    </w:tbl>
    <w:p w14:paraId="4CD3240F" w14:textId="77777777" w:rsidR="00C025CF" w:rsidRDefault="00F243A2" w:rsidP="00C025CF">
      <w:pPr>
        <w:spacing w:line="320" w:lineRule="exact"/>
        <w:ind w:leftChars="100" w:left="227"/>
        <w:rPr>
          <w:rFonts w:asciiTheme="minorEastAsia" w:eastAsiaTheme="minorEastAsia" w:hAnsiTheme="minorEastAsia" w:hint="default"/>
          <w:color w:val="auto"/>
        </w:rPr>
      </w:pPr>
      <w:r>
        <w:rPr>
          <w:rFonts w:asciiTheme="minorEastAsia" w:eastAsiaTheme="minorEastAsia" w:hAnsiTheme="minorEastAsia"/>
          <w:color w:val="auto"/>
        </w:rPr>
        <w:t xml:space="preserve">　</w:t>
      </w:r>
    </w:p>
    <w:p w14:paraId="70DEAAAA" w14:textId="26EA7685" w:rsidR="00AF7641" w:rsidRDefault="008814C7" w:rsidP="008814C7">
      <w:pPr>
        <w:spacing w:line="320" w:lineRule="exact"/>
        <w:ind w:leftChars="100" w:left="227" w:firstLineChars="100" w:firstLine="227"/>
        <w:rPr>
          <w:rFonts w:asciiTheme="minorEastAsia" w:eastAsiaTheme="minorEastAsia" w:hAnsiTheme="minorEastAsia" w:hint="default"/>
          <w:color w:val="auto"/>
        </w:rPr>
      </w:pPr>
      <w:r>
        <w:rPr>
          <w:rFonts w:asciiTheme="minorEastAsia" w:eastAsiaTheme="minorEastAsia" w:hAnsiTheme="minorEastAsia"/>
          <w:color w:val="auto"/>
        </w:rPr>
        <w:t>これまでの</w:t>
      </w:r>
      <w:r w:rsidR="00F243A2">
        <w:rPr>
          <w:rFonts w:asciiTheme="minorEastAsia" w:eastAsiaTheme="minorEastAsia" w:hAnsiTheme="minorEastAsia"/>
          <w:color w:val="auto"/>
        </w:rPr>
        <w:t>専攻学科、研究論文、職務等に</w:t>
      </w:r>
      <w:r>
        <w:rPr>
          <w:rFonts w:asciiTheme="minorEastAsia" w:eastAsiaTheme="minorEastAsia" w:hAnsiTheme="minorEastAsia"/>
          <w:color w:val="auto"/>
        </w:rPr>
        <w:t>おいて培ってきた</w:t>
      </w:r>
      <w:r w:rsidR="00101524">
        <w:rPr>
          <w:rFonts w:asciiTheme="minorEastAsia" w:eastAsiaTheme="minorEastAsia" w:hAnsiTheme="minorEastAsia"/>
          <w:color w:val="auto"/>
        </w:rPr>
        <w:t>専門分野について、</w:t>
      </w:r>
      <w:r>
        <w:rPr>
          <w:rFonts w:asciiTheme="minorEastAsia" w:eastAsiaTheme="minorEastAsia" w:hAnsiTheme="minorEastAsia"/>
          <w:color w:val="auto"/>
        </w:rPr>
        <w:t>これまで取り組んできたこと、また、その知識や経験を</w:t>
      </w:r>
      <w:r w:rsidR="0042133A">
        <w:rPr>
          <w:rFonts w:asciiTheme="minorEastAsia" w:eastAsiaTheme="minorEastAsia" w:hAnsiTheme="minorEastAsia"/>
          <w:color w:val="auto"/>
        </w:rPr>
        <w:t>、今後、</w:t>
      </w:r>
      <w:r w:rsidR="00C025CF">
        <w:rPr>
          <w:rFonts w:asciiTheme="minorEastAsia" w:eastAsiaTheme="minorEastAsia" w:hAnsiTheme="minorEastAsia"/>
          <w:color w:val="auto"/>
        </w:rPr>
        <w:t>石川</w:t>
      </w:r>
      <w:r w:rsidR="0042133A">
        <w:rPr>
          <w:rFonts w:asciiTheme="minorEastAsia" w:eastAsiaTheme="minorEastAsia" w:hAnsiTheme="minorEastAsia"/>
          <w:color w:val="auto"/>
        </w:rPr>
        <w:t>県</w:t>
      </w:r>
      <w:r w:rsidR="00ED623E">
        <w:rPr>
          <w:rFonts w:asciiTheme="minorEastAsia" w:eastAsiaTheme="minorEastAsia" w:hAnsiTheme="minorEastAsia"/>
          <w:color w:val="auto"/>
        </w:rPr>
        <w:t>任期付職員として</w:t>
      </w:r>
      <w:r w:rsidR="00C025CF">
        <w:rPr>
          <w:rFonts w:asciiTheme="minorEastAsia" w:eastAsiaTheme="minorEastAsia" w:hAnsiTheme="minorEastAsia"/>
          <w:color w:val="auto"/>
        </w:rPr>
        <w:t>、能登半島地震からの復旧・復興業務を含む石川県の業務にどのように活かせると考えるかについて、</w:t>
      </w:r>
      <w:r w:rsidR="00ED623E">
        <w:rPr>
          <w:rFonts w:asciiTheme="minorEastAsia" w:eastAsiaTheme="minorEastAsia" w:hAnsiTheme="minorEastAsia"/>
          <w:color w:val="auto"/>
        </w:rPr>
        <w:t>具体的に記入</w:t>
      </w:r>
      <w:r w:rsidR="0042133A">
        <w:rPr>
          <w:rFonts w:asciiTheme="minorEastAsia" w:eastAsiaTheme="minorEastAsia" w:hAnsiTheme="minorEastAsia"/>
          <w:color w:val="auto"/>
        </w:rPr>
        <w:t>してください。</w:t>
      </w:r>
      <w:r w:rsidR="00C025CF">
        <w:rPr>
          <w:rFonts w:asciiTheme="minorEastAsia" w:eastAsiaTheme="minorEastAsia" w:hAnsiTheme="minorEastAsia"/>
          <w:color w:val="auto"/>
        </w:rPr>
        <w:t>（800字程度）</w:t>
      </w:r>
    </w:p>
    <w:p w14:paraId="6C4FAB2D" w14:textId="77777777" w:rsidR="00C025CF" w:rsidRDefault="00C025CF" w:rsidP="00C025CF">
      <w:pPr>
        <w:spacing w:line="320" w:lineRule="exact"/>
        <w:ind w:leftChars="100" w:left="227"/>
        <w:rPr>
          <w:rFonts w:asciiTheme="minorEastAsia" w:eastAsiaTheme="minorEastAsia" w:hAnsiTheme="minorEastAsia" w:hint="default"/>
          <w:color w:val="auto"/>
        </w:rPr>
      </w:pPr>
    </w:p>
    <w:tbl>
      <w:tblPr>
        <w:tblStyle w:val="ae"/>
        <w:tblW w:w="0" w:type="auto"/>
        <w:tblInd w:w="227" w:type="dxa"/>
        <w:tblLook w:val="04A0" w:firstRow="1" w:lastRow="0" w:firstColumn="1" w:lastColumn="0" w:noHBand="0" w:noVBand="1"/>
      </w:tblPr>
      <w:tblGrid>
        <w:gridCol w:w="9401"/>
      </w:tblGrid>
      <w:tr w:rsidR="00502955" w14:paraId="627B1D0B" w14:textId="77777777" w:rsidTr="008814C7">
        <w:trPr>
          <w:trHeight w:val="10110"/>
        </w:trPr>
        <w:tc>
          <w:tcPr>
            <w:tcW w:w="9684" w:type="dxa"/>
            <w:tcBorders>
              <w:top w:val="single" w:sz="4" w:space="0" w:color="auto"/>
              <w:left w:val="single" w:sz="4" w:space="0" w:color="auto"/>
              <w:right w:val="single" w:sz="4" w:space="0" w:color="auto"/>
            </w:tcBorders>
            <w:shd w:val="clear" w:color="auto" w:fill="auto"/>
          </w:tcPr>
          <w:p w14:paraId="6810AAF3" w14:textId="11C69448" w:rsidR="00C025CF" w:rsidRPr="00C025CF" w:rsidRDefault="00C025CF" w:rsidP="008814C7">
            <w:pPr>
              <w:spacing w:line="420" w:lineRule="exact"/>
              <w:rPr>
                <w:rFonts w:asciiTheme="minorEastAsia" w:eastAsiaTheme="minorEastAsia" w:hAnsiTheme="minorEastAsia" w:hint="default"/>
                <w:color w:val="auto"/>
              </w:rPr>
            </w:pPr>
          </w:p>
        </w:tc>
      </w:tr>
    </w:tbl>
    <w:p w14:paraId="5E4CA1CC" w14:textId="10B23E4B" w:rsidR="00AF7641" w:rsidRPr="00DB4265" w:rsidRDefault="00ED623E" w:rsidP="00ED623E">
      <w:pPr>
        <w:spacing w:line="360" w:lineRule="exact"/>
        <w:ind w:firstLineChars="100" w:firstLine="227"/>
        <w:rPr>
          <w:rFonts w:asciiTheme="minorEastAsia" w:eastAsiaTheme="minorEastAsia" w:hAnsiTheme="minorEastAsia" w:hint="default"/>
          <w:color w:val="auto"/>
        </w:rPr>
      </w:pPr>
      <w:r w:rsidRPr="00ED623E">
        <w:rPr>
          <w:rFonts w:asciiTheme="minorEastAsia" w:eastAsiaTheme="minorEastAsia" w:hAnsiTheme="minorEastAsia"/>
          <w:color w:val="auto"/>
        </w:rPr>
        <w:t>※　フォントサイズや余白、１ページあたりの行数・文字数は変更しないでください。</w:t>
      </w:r>
    </w:p>
    <w:sectPr w:rsidR="00AF7641" w:rsidRPr="00DB4265" w:rsidSect="00C025CF">
      <w:footnotePr>
        <w:numRestart w:val="eachPage"/>
      </w:footnotePr>
      <w:endnotePr>
        <w:numFmt w:val="decimal"/>
      </w:endnotePr>
      <w:pgSz w:w="11906" w:h="16838" w:code="9"/>
      <w:pgMar w:top="1134" w:right="1134" w:bottom="1134" w:left="1134" w:header="391" w:footer="0" w:gutter="0"/>
      <w:cols w:space="720"/>
      <w:docGrid w:type="linesAndChars" w:linePitch="273" w:charSpace="144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8F9C2" w14:textId="77777777" w:rsidR="007739E8" w:rsidRDefault="007739E8">
      <w:pPr>
        <w:spacing w:before="351"/>
        <w:rPr>
          <w:rFonts w:hint="default"/>
        </w:rPr>
      </w:pPr>
      <w:r>
        <w:continuationSeparator/>
      </w:r>
    </w:p>
  </w:endnote>
  <w:endnote w:type="continuationSeparator" w:id="0">
    <w:p w14:paraId="2A0398A3" w14:textId="77777777" w:rsidR="007739E8" w:rsidRDefault="007739E8">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84174" w14:textId="77777777" w:rsidR="007739E8" w:rsidRDefault="007739E8">
      <w:pPr>
        <w:spacing w:before="351"/>
        <w:rPr>
          <w:rFonts w:hint="default"/>
        </w:rPr>
      </w:pPr>
      <w:r>
        <w:continuationSeparator/>
      </w:r>
    </w:p>
  </w:footnote>
  <w:footnote w:type="continuationSeparator" w:id="0">
    <w:p w14:paraId="079FC9C7" w14:textId="77777777" w:rsidR="007739E8" w:rsidRDefault="007739E8">
      <w:pPr>
        <w:spacing w:before="351"/>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88"/>
  <w:hyphenationZone w:val="0"/>
  <w:drawingGridHorizontalSpacing w:val="392"/>
  <w:drawingGridVerticalSpacing w:val="273"/>
  <w:displayHorizontalDrawingGridEvery w:val="0"/>
  <w:doNotShadeFormData/>
  <w:characterSpacingControl w:val="compressPunctuation"/>
  <w:noLineBreaksAfter w:lang="ja-JP" w:val="([{〈《「『【〔（［｛｢"/>
  <w:noLineBreaksBefore w:lang="ja-JP" w:val="!),.?]}、。〉》」』】っゃゅょッャュョ！），．？］｝｡｣､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89D"/>
    <w:rsid w:val="00017D18"/>
    <w:rsid w:val="000208E3"/>
    <w:rsid w:val="00081821"/>
    <w:rsid w:val="000E6EAA"/>
    <w:rsid w:val="00101524"/>
    <w:rsid w:val="001076BE"/>
    <w:rsid w:val="001358CB"/>
    <w:rsid w:val="00142588"/>
    <w:rsid w:val="00142E1E"/>
    <w:rsid w:val="00153609"/>
    <w:rsid w:val="00156D29"/>
    <w:rsid w:val="0016021F"/>
    <w:rsid w:val="00190E83"/>
    <w:rsid w:val="001B4C34"/>
    <w:rsid w:val="001B787A"/>
    <w:rsid w:val="001D60C7"/>
    <w:rsid w:val="001E17A9"/>
    <w:rsid w:val="001E2FEF"/>
    <w:rsid w:val="001F14D2"/>
    <w:rsid w:val="0022364E"/>
    <w:rsid w:val="00243C53"/>
    <w:rsid w:val="00260D64"/>
    <w:rsid w:val="00267563"/>
    <w:rsid w:val="00296E7C"/>
    <w:rsid w:val="00303676"/>
    <w:rsid w:val="003363ED"/>
    <w:rsid w:val="00355723"/>
    <w:rsid w:val="00355AF4"/>
    <w:rsid w:val="00362FAE"/>
    <w:rsid w:val="0038458A"/>
    <w:rsid w:val="00393CD1"/>
    <w:rsid w:val="003A2DB9"/>
    <w:rsid w:val="003C040E"/>
    <w:rsid w:val="003D4538"/>
    <w:rsid w:val="003E7328"/>
    <w:rsid w:val="003F56BB"/>
    <w:rsid w:val="003F7FFE"/>
    <w:rsid w:val="00400177"/>
    <w:rsid w:val="0042133A"/>
    <w:rsid w:val="00455839"/>
    <w:rsid w:val="00465C63"/>
    <w:rsid w:val="00482E3E"/>
    <w:rsid w:val="004C2D90"/>
    <w:rsid w:val="00502955"/>
    <w:rsid w:val="00504E00"/>
    <w:rsid w:val="0054186D"/>
    <w:rsid w:val="0055474E"/>
    <w:rsid w:val="005B7418"/>
    <w:rsid w:val="005E5AC3"/>
    <w:rsid w:val="005F7928"/>
    <w:rsid w:val="00602396"/>
    <w:rsid w:val="00606791"/>
    <w:rsid w:val="00616222"/>
    <w:rsid w:val="006238C6"/>
    <w:rsid w:val="006334A8"/>
    <w:rsid w:val="006445F6"/>
    <w:rsid w:val="00660D5A"/>
    <w:rsid w:val="00671A35"/>
    <w:rsid w:val="0067504B"/>
    <w:rsid w:val="006930DD"/>
    <w:rsid w:val="00752072"/>
    <w:rsid w:val="00773418"/>
    <w:rsid w:val="007739E8"/>
    <w:rsid w:val="00773D50"/>
    <w:rsid w:val="0077489D"/>
    <w:rsid w:val="007772DE"/>
    <w:rsid w:val="00783557"/>
    <w:rsid w:val="007838F3"/>
    <w:rsid w:val="007851F8"/>
    <w:rsid w:val="007E2B1F"/>
    <w:rsid w:val="007F2952"/>
    <w:rsid w:val="007F7919"/>
    <w:rsid w:val="00812C12"/>
    <w:rsid w:val="00822273"/>
    <w:rsid w:val="008333EB"/>
    <w:rsid w:val="008340D5"/>
    <w:rsid w:val="00836ED0"/>
    <w:rsid w:val="00840194"/>
    <w:rsid w:val="00847961"/>
    <w:rsid w:val="008675A2"/>
    <w:rsid w:val="008708A2"/>
    <w:rsid w:val="008814C7"/>
    <w:rsid w:val="00895BA5"/>
    <w:rsid w:val="008972F3"/>
    <w:rsid w:val="00897E23"/>
    <w:rsid w:val="008D6387"/>
    <w:rsid w:val="008F3291"/>
    <w:rsid w:val="009319A2"/>
    <w:rsid w:val="00984CAE"/>
    <w:rsid w:val="009855E6"/>
    <w:rsid w:val="009C1435"/>
    <w:rsid w:val="009C1D69"/>
    <w:rsid w:val="009E0E04"/>
    <w:rsid w:val="009E528F"/>
    <w:rsid w:val="009F52C4"/>
    <w:rsid w:val="00A06DE9"/>
    <w:rsid w:val="00A070C8"/>
    <w:rsid w:val="00A1013F"/>
    <w:rsid w:val="00A12DAC"/>
    <w:rsid w:val="00A60345"/>
    <w:rsid w:val="00AA1143"/>
    <w:rsid w:val="00AA73BC"/>
    <w:rsid w:val="00AB6576"/>
    <w:rsid w:val="00AD7C83"/>
    <w:rsid w:val="00AE4842"/>
    <w:rsid w:val="00AF7641"/>
    <w:rsid w:val="00B34B6A"/>
    <w:rsid w:val="00B5563C"/>
    <w:rsid w:val="00B571C9"/>
    <w:rsid w:val="00B57615"/>
    <w:rsid w:val="00B755C8"/>
    <w:rsid w:val="00BC33F2"/>
    <w:rsid w:val="00BD5119"/>
    <w:rsid w:val="00BD6E6C"/>
    <w:rsid w:val="00BF2A06"/>
    <w:rsid w:val="00BF7C4D"/>
    <w:rsid w:val="00C025CF"/>
    <w:rsid w:val="00C04592"/>
    <w:rsid w:val="00C118A8"/>
    <w:rsid w:val="00C1591B"/>
    <w:rsid w:val="00C24283"/>
    <w:rsid w:val="00C653AF"/>
    <w:rsid w:val="00C94BCB"/>
    <w:rsid w:val="00C97CE5"/>
    <w:rsid w:val="00CC2DDC"/>
    <w:rsid w:val="00CE4701"/>
    <w:rsid w:val="00D125D7"/>
    <w:rsid w:val="00D76984"/>
    <w:rsid w:val="00D81EF9"/>
    <w:rsid w:val="00D873A9"/>
    <w:rsid w:val="00D87C23"/>
    <w:rsid w:val="00DB2681"/>
    <w:rsid w:val="00DB4265"/>
    <w:rsid w:val="00DF5D3F"/>
    <w:rsid w:val="00E034C2"/>
    <w:rsid w:val="00E254FB"/>
    <w:rsid w:val="00E31F9D"/>
    <w:rsid w:val="00E404C4"/>
    <w:rsid w:val="00E7107E"/>
    <w:rsid w:val="00E921F4"/>
    <w:rsid w:val="00E92372"/>
    <w:rsid w:val="00EB1E11"/>
    <w:rsid w:val="00ED623E"/>
    <w:rsid w:val="00EF4DED"/>
    <w:rsid w:val="00F0107F"/>
    <w:rsid w:val="00F018B2"/>
    <w:rsid w:val="00F243A2"/>
    <w:rsid w:val="00F52A3B"/>
    <w:rsid w:val="00F60E8F"/>
    <w:rsid w:val="00F72DB0"/>
    <w:rsid w:val="00F77B24"/>
    <w:rsid w:val="00F82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4E8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21F"/>
    <w:pPr>
      <w:tabs>
        <w:tab w:val="center" w:pos="4252"/>
        <w:tab w:val="right" w:pos="8504"/>
      </w:tabs>
      <w:snapToGrid w:val="0"/>
    </w:pPr>
  </w:style>
  <w:style w:type="character" w:customStyle="1" w:styleId="a4">
    <w:name w:val="ヘッダー (文字)"/>
    <w:link w:val="a3"/>
    <w:uiPriority w:val="99"/>
    <w:rsid w:val="0016021F"/>
    <w:rPr>
      <w:color w:val="000000"/>
      <w:sz w:val="22"/>
    </w:rPr>
  </w:style>
  <w:style w:type="paragraph" w:styleId="a5">
    <w:name w:val="footer"/>
    <w:basedOn w:val="a"/>
    <w:link w:val="a6"/>
    <w:uiPriority w:val="99"/>
    <w:unhideWhenUsed/>
    <w:rsid w:val="0016021F"/>
    <w:pPr>
      <w:tabs>
        <w:tab w:val="center" w:pos="4252"/>
        <w:tab w:val="right" w:pos="8504"/>
      </w:tabs>
      <w:snapToGrid w:val="0"/>
    </w:pPr>
  </w:style>
  <w:style w:type="character" w:customStyle="1" w:styleId="a6">
    <w:name w:val="フッター (文字)"/>
    <w:link w:val="a5"/>
    <w:uiPriority w:val="99"/>
    <w:rsid w:val="0016021F"/>
    <w:rPr>
      <w:color w:val="000000"/>
      <w:sz w:val="22"/>
    </w:rPr>
  </w:style>
  <w:style w:type="paragraph" w:styleId="a7">
    <w:name w:val="Balloon Text"/>
    <w:basedOn w:val="a"/>
    <w:link w:val="a8"/>
    <w:uiPriority w:val="99"/>
    <w:semiHidden/>
    <w:unhideWhenUsed/>
    <w:rsid w:val="00504E00"/>
    <w:rPr>
      <w:rFonts w:ascii="Arial" w:hAnsi="Arial" w:cs="Times New Roman"/>
      <w:sz w:val="18"/>
      <w:szCs w:val="18"/>
    </w:rPr>
  </w:style>
  <w:style w:type="character" w:customStyle="1" w:styleId="a8">
    <w:name w:val="吹き出し (文字)"/>
    <w:link w:val="a7"/>
    <w:uiPriority w:val="99"/>
    <w:semiHidden/>
    <w:rsid w:val="00504E00"/>
    <w:rPr>
      <w:rFonts w:ascii="Arial" w:eastAsia="ＭＳ ゴシック" w:hAnsi="Arial" w:cs="Times New Roman"/>
      <w:color w:val="000000"/>
      <w:sz w:val="18"/>
      <w:szCs w:val="18"/>
    </w:rPr>
  </w:style>
  <w:style w:type="character" w:styleId="a9">
    <w:name w:val="annotation reference"/>
    <w:basedOn w:val="a0"/>
    <w:uiPriority w:val="99"/>
    <w:semiHidden/>
    <w:unhideWhenUsed/>
    <w:rsid w:val="00AD7C83"/>
    <w:rPr>
      <w:sz w:val="18"/>
      <w:szCs w:val="18"/>
    </w:rPr>
  </w:style>
  <w:style w:type="paragraph" w:styleId="aa">
    <w:name w:val="annotation text"/>
    <w:basedOn w:val="a"/>
    <w:link w:val="ab"/>
    <w:uiPriority w:val="99"/>
    <w:semiHidden/>
    <w:unhideWhenUsed/>
    <w:rsid w:val="00AD7C83"/>
  </w:style>
  <w:style w:type="character" w:customStyle="1" w:styleId="ab">
    <w:name w:val="コメント文字列 (文字)"/>
    <w:basedOn w:val="a0"/>
    <w:link w:val="aa"/>
    <w:uiPriority w:val="99"/>
    <w:semiHidden/>
    <w:rsid w:val="00AD7C83"/>
    <w:rPr>
      <w:color w:val="000000"/>
      <w:sz w:val="22"/>
    </w:rPr>
  </w:style>
  <w:style w:type="paragraph" w:styleId="ac">
    <w:name w:val="annotation subject"/>
    <w:basedOn w:val="aa"/>
    <w:next w:val="aa"/>
    <w:link w:val="ad"/>
    <w:uiPriority w:val="99"/>
    <w:semiHidden/>
    <w:unhideWhenUsed/>
    <w:rsid w:val="00AD7C83"/>
    <w:rPr>
      <w:b/>
      <w:bCs/>
    </w:rPr>
  </w:style>
  <w:style w:type="character" w:customStyle="1" w:styleId="ad">
    <w:name w:val="コメント内容 (文字)"/>
    <w:basedOn w:val="ab"/>
    <w:link w:val="ac"/>
    <w:uiPriority w:val="99"/>
    <w:semiHidden/>
    <w:rsid w:val="00AD7C83"/>
    <w:rPr>
      <w:b/>
      <w:bCs/>
      <w:color w:val="000000"/>
      <w:sz w:val="22"/>
    </w:rPr>
  </w:style>
  <w:style w:type="table" w:styleId="ae">
    <w:name w:val="Table Grid"/>
    <w:basedOn w:val="a1"/>
    <w:uiPriority w:val="59"/>
    <w:rsid w:val="00017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060427">
      <w:bodyDiv w:val="1"/>
      <w:marLeft w:val="0"/>
      <w:marRight w:val="0"/>
      <w:marTop w:val="0"/>
      <w:marBottom w:val="0"/>
      <w:divBdr>
        <w:top w:val="none" w:sz="0" w:space="0" w:color="auto"/>
        <w:left w:val="none" w:sz="0" w:space="0" w:color="auto"/>
        <w:bottom w:val="none" w:sz="0" w:space="0" w:color="auto"/>
        <w:right w:val="none" w:sz="0" w:space="0" w:color="auto"/>
      </w:divBdr>
    </w:div>
    <w:div w:id="1240822379">
      <w:bodyDiv w:val="1"/>
      <w:marLeft w:val="0"/>
      <w:marRight w:val="0"/>
      <w:marTop w:val="0"/>
      <w:marBottom w:val="0"/>
      <w:divBdr>
        <w:top w:val="none" w:sz="0" w:space="0" w:color="auto"/>
        <w:left w:val="none" w:sz="0" w:space="0" w:color="auto"/>
        <w:bottom w:val="none" w:sz="0" w:space="0" w:color="auto"/>
        <w:right w:val="none" w:sz="0" w:space="0" w:color="auto"/>
      </w:divBdr>
    </w:div>
    <w:div w:id="1727338986">
      <w:bodyDiv w:val="1"/>
      <w:marLeft w:val="0"/>
      <w:marRight w:val="0"/>
      <w:marTop w:val="0"/>
      <w:marBottom w:val="0"/>
      <w:divBdr>
        <w:top w:val="none" w:sz="0" w:space="0" w:color="auto"/>
        <w:left w:val="none" w:sz="0" w:space="0" w:color="auto"/>
        <w:bottom w:val="none" w:sz="0" w:space="0" w:color="auto"/>
        <w:right w:val="none" w:sz="0" w:space="0" w:color="auto"/>
      </w:divBdr>
    </w:div>
    <w:div w:id="1831753006">
      <w:bodyDiv w:val="1"/>
      <w:marLeft w:val="0"/>
      <w:marRight w:val="0"/>
      <w:marTop w:val="0"/>
      <w:marBottom w:val="0"/>
      <w:divBdr>
        <w:top w:val="none" w:sz="0" w:space="0" w:color="auto"/>
        <w:left w:val="none" w:sz="0" w:space="0" w:color="auto"/>
        <w:bottom w:val="none" w:sz="0" w:space="0" w:color="auto"/>
        <w:right w:val="none" w:sz="0" w:space="0" w:color="auto"/>
      </w:divBdr>
    </w:div>
    <w:div w:id="203071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71939B12.dotm</Template>
  <TotalTime>0</TotalTime>
  <Pages>1</Pages>
  <Words>222</Words>
  <Characters>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2024-05-17T08:56:00Z</dcterms:created>
  <dcterms:modified xsi:type="dcterms:W3CDTF">2024-05-17T08:56:00Z</dcterms:modified>
</cp:coreProperties>
</file>